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CF2821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CF2821">
        <w:rPr>
          <w:rFonts w:ascii="Arial" w:hAnsi="Arial" w:cs="Arial"/>
          <w:b/>
          <w:sz w:val="20"/>
        </w:rPr>
        <w:t xml:space="preserve">  FAENZA</w:t>
      </w:r>
    </w:p>
    <w:p w:rsidR="00E82479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E8247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E8247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E8247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E8247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F2821" w:rsidRDefault="00CF2821" w:rsidP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82479">
        <w:rPr>
          <w:rFonts w:ascii="Arial" w:hAnsi="Arial" w:cs="Arial"/>
          <w:b/>
          <w:sz w:val="20"/>
        </w:rPr>
        <w:t>rais009006</w:t>
      </w:r>
      <w:hyperlink r:id="rId8" w:history="1">
        <w:r w:rsidR="00E82479">
          <w:rPr>
            <w:rStyle w:val="Collegamentoipertestuale"/>
            <w:rFonts w:ascii="Arial" w:hAnsi="Arial" w:cs="Arial"/>
            <w:b/>
            <w:sz w:val="20"/>
          </w:rPr>
          <w:t>@istruzione.it</w:t>
        </w:r>
      </w:hyperlink>
      <w:r w:rsidR="00635629">
        <w:t xml:space="preserve">  -- </w:t>
      </w:r>
      <w:r>
        <w:rPr>
          <w:rFonts w:ascii="Arial" w:hAnsi="Arial" w:cs="Arial"/>
          <w:b/>
          <w:sz w:val="20"/>
        </w:rPr>
        <w:t xml:space="preserve">Posta elettronica certificata: </w:t>
      </w:r>
      <w:r w:rsidR="00635629">
        <w:rPr>
          <w:rFonts w:ascii="Arial" w:hAnsi="Arial" w:cs="Arial"/>
          <w:b/>
          <w:sz w:val="20"/>
        </w:rPr>
        <w:t xml:space="preserve">rais009006@pec.istruzione.it 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35629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CF2821" w:rsidRDefault="0063562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 --  48018 Faenza – Tel. 0546/21091</w:t>
      </w:r>
      <w:r w:rsidR="00CF2821">
        <w:rPr>
          <w:rFonts w:ascii="Arial" w:hAnsi="Arial" w:cs="Arial"/>
          <w:b/>
          <w:sz w:val="20"/>
        </w:rPr>
        <w:t xml:space="preserve">  </w:t>
      </w: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CF2821" w:rsidRPr="000C5831" w:rsidRDefault="00D11AC3">
      <w:pPr>
        <w:tabs>
          <w:tab w:val="left" w:pos="5245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>Circ</w:t>
      </w:r>
      <w:r w:rsidR="00CF2821" w:rsidRPr="000C5831">
        <w:rPr>
          <w:rFonts w:ascii="Arial" w:hAnsi="Arial"/>
          <w:b/>
        </w:rPr>
        <w:t>. n.</w:t>
      </w:r>
      <w:r w:rsidR="00107552" w:rsidRPr="000C5831">
        <w:rPr>
          <w:rFonts w:ascii="Arial" w:hAnsi="Arial"/>
          <w:b/>
        </w:rPr>
        <w:t xml:space="preserve"> </w:t>
      </w:r>
      <w:r w:rsidR="00DC0C02">
        <w:rPr>
          <w:rFonts w:ascii="Arial" w:hAnsi="Arial"/>
          <w:b/>
        </w:rPr>
        <w:t>396</w:t>
      </w:r>
    </w:p>
    <w:p w:rsidR="00CF2821" w:rsidRDefault="00785A67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F81949">
        <w:rPr>
          <w:rFonts w:ascii="Arial" w:hAnsi="Arial"/>
          <w:sz w:val="24"/>
        </w:rPr>
        <w:t xml:space="preserve"> </w:t>
      </w:r>
      <w:r w:rsidR="00CF2821">
        <w:rPr>
          <w:rFonts w:ascii="Arial" w:hAnsi="Arial"/>
          <w:sz w:val="24"/>
        </w:rPr>
        <w:t xml:space="preserve">Faenza, </w:t>
      </w:r>
      <w:r w:rsidR="00AA15CC">
        <w:rPr>
          <w:rFonts w:ascii="Arial" w:hAnsi="Arial"/>
          <w:sz w:val="24"/>
        </w:rPr>
        <w:t>24</w:t>
      </w:r>
      <w:r w:rsidR="00BF463F">
        <w:rPr>
          <w:rFonts w:ascii="Arial" w:hAnsi="Arial"/>
          <w:sz w:val="24"/>
        </w:rPr>
        <w:t>/0</w:t>
      </w:r>
      <w:r w:rsidR="005E3C62">
        <w:rPr>
          <w:rFonts w:ascii="Arial" w:hAnsi="Arial"/>
          <w:sz w:val="24"/>
        </w:rPr>
        <w:t>4</w:t>
      </w:r>
      <w:r w:rsidR="00BF463F">
        <w:rPr>
          <w:rFonts w:ascii="Arial" w:hAnsi="Arial"/>
          <w:sz w:val="24"/>
        </w:rPr>
        <w:t>/201</w:t>
      </w:r>
      <w:r w:rsidR="00E82479">
        <w:rPr>
          <w:rFonts w:ascii="Arial" w:hAnsi="Arial"/>
          <w:sz w:val="24"/>
        </w:rPr>
        <w:t>4</w:t>
      </w:r>
    </w:p>
    <w:p w:rsidR="00107552" w:rsidRDefault="00107552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CC79EC" w:rsidRDefault="00107552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E82479">
        <w:rPr>
          <w:rFonts w:ascii="Arial" w:hAnsi="Arial"/>
          <w:b/>
        </w:rPr>
        <w:t xml:space="preserve">            </w:t>
      </w:r>
      <w:r w:rsidR="00F81949">
        <w:rPr>
          <w:rFonts w:ascii="Arial" w:hAnsi="Arial"/>
          <w:b/>
        </w:rPr>
        <w:t xml:space="preserve">    </w:t>
      </w:r>
      <w:r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</w:t>
      </w:r>
      <w:r w:rsidR="00CC79EC">
        <w:rPr>
          <w:rFonts w:ascii="Arial" w:hAnsi="Arial"/>
          <w:b/>
        </w:rPr>
        <w:t xml:space="preserve"> </w:t>
      </w:r>
      <w:r w:rsidRPr="000C5831">
        <w:rPr>
          <w:rFonts w:ascii="Arial" w:hAnsi="Arial"/>
          <w:b/>
        </w:rPr>
        <w:t>Ai Docenti</w:t>
      </w:r>
      <w:r w:rsidR="00CC79EC">
        <w:rPr>
          <w:rFonts w:ascii="Arial" w:hAnsi="Arial"/>
          <w:b/>
        </w:rPr>
        <w:t xml:space="preserve"> classi</w:t>
      </w:r>
    </w:p>
    <w:p w:rsidR="00785A67" w:rsidRDefault="00785A67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785A67" w:rsidRPr="00E3483E" w:rsidRDefault="00CC79EC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</w:t>
      </w:r>
      <w:r w:rsidRPr="00E3483E">
        <w:rPr>
          <w:rFonts w:ascii="Arial" w:hAnsi="Arial"/>
          <w:b/>
        </w:rPr>
        <w:t xml:space="preserve">  </w:t>
      </w:r>
      <w:r w:rsidR="00785A67" w:rsidRPr="00E3483E">
        <w:rPr>
          <w:rFonts w:ascii="Arial" w:hAnsi="Arial"/>
          <w:b/>
        </w:rPr>
        <w:t>4^BC Indirizzo Classico</w:t>
      </w:r>
    </w:p>
    <w:p w:rsidR="00785A67" w:rsidRPr="00C66BED" w:rsidRDefault="00785A67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E3483E">
        <w:rPr>
          <w:rFonts w:ascii="Arial" w:hAnsi="Arial"/>
          <w:b/>
        </w:rPr>
        <w:tab/>
      </w:r>
      <w:r w:rsidRPr="00C66BED">
        <w:rPr>
          <w:rFonts w:ascii="Arial" w:hAnsi="Arial"/>
          <w:b/>
        </w:rPr>
        <w:t>1^A</w:t>
      </w:r>
      <w:r w:rsidR="00CC79EC" w:rsidRPr="00C66BED">
        <w:rPr>
          <w:rFonts w:ascii="Arial" w:hAnsi="Arial"/>
          <w:b/>
        </w:rPr>
        <w:t>L Indirizzo Linguistico</w:t>
      </w:r>
    </w:p>
    <w:p w:rsidR="00107552" w:rsidRPr="001A064C" w:rsidRDefault="00CC79EC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C66BED">
        <w:rPr>
          <w:rFonts w:ascii="Arial" w:hAnsi="Arial"/>
          <w:b/>
        </w:rPr>
        <w:t xml:space="preserve">                                                                                      </w:t>
      </w:r>
      <w:r w:rsidR="00785A67" w:rsidRPr="00C66BED">
        <w:rPr>
          <w:rFonts w:ascii="Arial" w:hAnsi="Arial"/>
          <w:b/>
        </w:rPr>
        <w:t xml:space="preserve">          1^BS, 2^BS, 2^AS, 3^AS, 3^ES Ind. </w:t>
      </w:r>
      <w:proofErr w:type="spellStart"/>
      <w:r w:rsidR="00785A67" w:rsidRPr="001A064C">
        <w:rPr>
          <w:rFonts w:ascii="Arial" w:hAnsi="Arial"/>
          <w:b/>
        </w:rPr>
        <w:t>Scient</w:t>
      </w:r>
      <w:proofErr w:type="spellEnd"/>
      <w:r w:rsidR="00785A67" w:rsidRPr="001A064C">
        <w:rPr>
          <w:rFonts w:ascii="Arial" w:hAnsi="Arial"/>
          <w:b/>
        </w:rPr>
        <w:t>.</w:t>
      </w:r>
    </w:p>
    <w:p w:rsidR="00107552" w:rsidRPr="001A064C" w:rsidRDefault="00107552">
      <w:pPr>
        <w:tabs>
          <w:tab w:val="left" w:pos="5387"/>
          <w:tab w:val="left" w:pos="5670"/>
        </w:tabs>
        <w:rPr>
          <w:rFonts w:ascii="Arial" w:hAnsi="Arial"/>
        </w:rPr>
      </w:pPr>
    </w:p>
    <w:p w:rsidR="00CC79EC" w:rsidRPr="00785A67" w:rsidRDefault="006D7F47" w:rsidP="00CC79EC">
      <w:pPr>
        <w:spacing w:line="360" w:lineRule="auto"/>
        <w:rPr>
          <w:rFonts w:ascii="Arial" w:hAnsi="Arial"/>
          <w:b/>
        </w:rPr>
      </w:pPr>
      <w:r w:rsidRPr="001A064C">
        <w:rPr>
          <w:rFonts w:ascii="Arial" w:hAnsi="Arial"/>
          <w:b/>
        </w:rPr>
        <w:t xml:space="preserve">                                                                            </w:t>
      </w:r>
      <w:r w:rsidR="00F81949" w:rsidRPr="001A064C">
        <w:rPr>
          <w:rFonts w:ascii="Arial" w:hAnsi="Arial"/>
          <w:b/>
        </w:rPr>
        <w:t xml:space="preserve">    </w:t>
      </w:r>
      <w:r w:rsidR="00CF2821" w:rsidRPr="001A064C">
        <w:rPr>
          <w:rFonts w:ascii="Arial" w:hAnsi="Arial"/>
          <w:b/>
        </w:rPr>
        <w:t xml:space="preserve"> </w:t>
      </w:r>
      <w:r w:rsidR="00F81949" w:rsidRPr="001A064C">
        <w:rPr>
          <w:rFonts w:ascii="Arial" w:hAnsi="Arial"/>
          <w:b/>
        </w:rPr>
        <w:t xml:space="preserve">              </w:t>
      </w:r>
      <w:r w:rsidR="00CC79EC" w:rsidRPr="001A064C">
        <w:rPr>
          <w:rFonts w:ascii="Arial" w:hAnsi="Arial"/>
          <w:b/>
        </w:rPr>
        <w:t xml:space="preserve"> Agli studenti interessati cla</w:t>
      </w:r>
      <w:r w:rsidR="00CC79EC" w:rsidRPr="00785A67">
        <w:rPr>
          <w:rFonts w:ascii="Arial" w:hAnsi="Arial"/>
          <w:b/>
        </w:rPr>
        <w:t xml:space="preserve">ssi   </w:t>
      </w:r>
    </w:p>
    <w:p w:rsidR="00785A67" w:rsidRPr="00785A67" w:rsidRDefault="00CC79EC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785A67">
        <w:rPr>
          <w:rFonts w:ascii="Arial" w:hAnsi="Arial"/>
          <w:b/>
        </w:rPr>
        <w:t xml:space="preserve">                                                                                                </w:t>
      </w:r>
      <w:r w:rsidR="00785A67" w:rsidRPr="00785A67">
        <w:rPr>
          <w:rFonts w:ascii="Arial" w:hAnsi="Arial"/>
          <w:b/>
        </w:rPr>
        <w:t>4^BC Indirizzo Classico</w:t>
      </w:r>
    </w:p>
    <w:p w:rsidR="00785A67" w:rsidRPr="00785A67" w:rsidRDefault="00785A67" w:rsidP="00785A67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785A67">
        <w:rPr>
          <w:rFonts w:ascii="Arial" w:hAnsi="Arial"/>
          <w:b/>
        </w:rPr>
        <w:tab/>
        <w:t>1^AL Indirizzo Linguistico</w:t>
      </w:r>
    </w:p>
    <w:p w:rsidR="00785A67" w:rsidRPr="00785A67" w:rsidRDefault="00785A67" w:rsidP="00785A67">
      <w:pPr>
        <w:tabs>
          <w:tab w:val="left" w:pos="5387"/>
          <w:tab w:val="left" w:pos="5670"/>
        </w:tabs>
        <w:rPr>
          <w:rFonts w:ascii="Arial" w:hAnsi="Arial"/>
          <w:b/>
          <w:lang w:val="en-US"/>
        </w:rPr>
      </w:pPr>
      <w:r w:rsidRPr="00785A67">
        <w:rPr>
          <w:rFonts w:ascii="Arial" w:hAnsi="Arial"/>
          <w:b/>
        </w:rPr>
        <w:t xml:space="preserve">                                                                                                </w:t>
      </w:r>
      <w:r w:rsidRPr="00785A67">
        <w:rPr>
          <w:rFonts w:ascii="Arial" w:hAnsi="Arial"/>
          <w:b/>
          <w:lang w:val="en-US"/>
        </w:rPr>
        <w:t xml:space="preserve">1^BS, 2^BS, 2^AS, 3^AS, 3^ES Ind. </w:t>
      </w:r>
      <w:proofErr w:type="spellStart"/>
      <w:r w:rsidRPr="00785A67">
        <w:rPr>
          <w:rFonts w:ascii="Arial" w:hAnsi="Arial"/>
          <w:b/>
          <w:lang w:val="en-US"/>
        </w:rPr>
        <w:t>Scient</w:t>
      </w:r>
      <w:proofErr w:type="spellEnd"/>
      <w:r w:rsidRPr="00785A67">
        <w:rPr>
          <w:rFonts w:ascii="Arial" w:hAnsi="Arial"/>
          <w:b/>
          <w:lang w:val="en-US"/>
        </w:rPr>
        <w:t>.</w:t>
      </w:r>
    </w:p>
    <w:p w:rsidR="00785A67" w:rsidRPr="001A064C" w:rsidRDefault="00CC79EC" w:rsidP="00785A67">
      <w:pPr>
        <w:spacing w:line="360" w:lineRule="auto"/>
        <w:rPr>
          <w:rFonts w:ascii="Arial" w:hAnsi="Arial"/>
          <w:b/>
          <w:lang w:val="en-US"/>
        </w:rPr>
      </w:pP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</w:r>
      <w:r w:rsidRPr="001A064C">
        <w:rPr>
          <w:rFonts w:ascii="Arial" w:hAnsi="Arial"/>
          <w:b/>
          <w:lang w:val="en-US"/>
        </w:rPr>
        <w:tab/>
        <w:t xml:space="preserve">       </w:t>
      </w:r>
    </w:p>
    <w:p w:rsidR="00CC79EC" w:rsidRPr="001A064C" w:rsidRDefault="00785A67" w:rsidP="00785A67">
      <w:pPr>
        <w:spacing w:line="360" w:lineRule="auto"/>
        <w:ind w:left="4956"/>
        <w:rPr>
          <w:rFonts w:ascii="Arial" w:hAnsi="Arial"/>
          <w:lang w:val="en-US"/>
        </w:rPr>
      </w:pPr>
      <w:r w:rsidRPr="001A064C">
        <w:rPr>
          <w:rFonts w:ascii="Arial" w:hAnsi="Arial"/>
          <w:b/>
          <w:lang w:val="en-US"/>
        </w:rPr>
        <w:t xml:space="preserve">       </w:t>
      </w:r>
      <w:r w:rsidR="00CC79EC" w:rsidRPr="001A064C">
        <w:rPr>
          <w:rFonts w:ascii="Arial" w:hAnsi="Arial"/>
          <w:lang w:val="en-US"/>
        </w:rPr>
        <w:t xml:space="preserve">e per </w:t>
      </w:r>
      <w:proofErr w:type="spellStart"/>
      <w:r w:rsidR="00CC79EC" w:rsidRPr="001A064C">
        <w:rPr>
          <w:rFonts w:ascii="Arial" w:hAnsi="Arial"/>
          <w:lang w:val="en-US"/>
        </w:rPr>
        <w:t>loro</w:t>
      </w:r>
      <w:proofErr w:type="spellEnd"/>
      <w:r w:rsidR="00CC79EC" w:rsidRPr="001A064C">
        <w:rPr>
          <w:rFonts w:ascii="Arial" w:hAnsi="Arial"/>
          <w:lang w:val="en-US"/>
        </w:rPr>
        <w:t xml:space="preserve"> </w:t>
      </w:r>
      <w:proofErr w:type="spellStart"/>
      <w:r w:rsidR="00CC79EC" w:rsidRPr="001A064C">
        <w:rPr>
          <w:rFonts w:ascii="Arial" w:hAnsi="Arial"/>
          <w:lang w:val="en-US"/>
        </w:rPr>
        <w:t>tramite</w:t>
      </w:r>
      <w:proofErr w:type="spellEnd"/>
    </w:p>
    <w:p w:rsidR="00CC79EC" w:rsidRDefault="00CC79EC" w:rsidP="00CC79EC">
      <w:pPr>
        <w:spacing w:line="360" w:lineRule="auto"/>
        <w:rPr>
          <w:rFonts w:ascii="Arial" w:hAnsi="Arial"/>
          <w:b/>
        </w:rPr>
      </w:pPr>
      <w:r w:rsidRPr="001A064C">
        <w:rPr>
          <w:rFonts w:ascii="Arial" w:hAnsi="Arial"/>
          <w:lang w:val="en-US"/>
        </w:rPr>
        <w:tab/>
      </w:r>
      <w:r w:rsidRPr="001A064C">
        <w:rPr>
          <w:rFonts w:ascii="Arial" w:hAnsi="Arial"/>
          <w:lang w:val="en-US"/>
        </w:rPr>
        <w:tab/>
      </w:r>
      <w:r w:rsidRPr="001A064C">
        <w:rPr>
          <w:rFonts w:ascii="Arial" w:hAnsi="Arial"/>
          <w:lang w:val="en-US"/>
        </w:rPr>
        <w:tab/>
      </w:r>
      <w:r w:rsidRPr="001A064C">
        <w:rPr>
          <w:rFonts w:ascii="Arial" w:hAnsi="Arial"/>
          <w:lang w:val="en-US"/>
        </w:rPr>
        <w:tab/>
      </w:r>
      <w:r w:rsidRPr="001A064C">
        <w:rPr>
          <w:rFonts w:ascii="Arial" w:hAnsi="Arial"/>
          <w:lang w:val="en-US"/>
        </w:rPr>
        <w:tab/>
      </w:r>
      <w:r w:rsidRPr="001A064C">
        <w:rPr>
          <w:rFonts w:ascii="Arial" w:hAnsi="Arial"/>
          <w:lang w:val="en-US"/>
        </w:rPr>
        <w:tab/>
      </w:r>
      <w:r w:rsidRPr="001A064C">
        <w:rPr>
          <w:rFonts w:ascii="Arial" w:hAnsi="Arial"/>
          <w:lang w:val="en-US"/>
        </w:rPr>
        <w:tab/>
      </w:r>
      <w:r w:rsidRPr="00C66BED">
        <w:rPr>
          <w:rFonts w:ascii="Arial" w:hAnsi="Arial"/>
          <w:lang w:val="en-US"/>
        </w:rPr>
        <w:t xml:space="preserve">       </w:t>
      </w:r>
      <w:r w:rsidRPr="00CC79EC">
        <w:rPr>
          <w:rFonts w:ascii="Arial" w:hAnsi="Arial"/>
          <w:b/>
        </w:rPr>
        <w:t>Alle famiglie</w:t>
      </w:r>
    </w:p>
    <w:p w:rsidR="00320807" w:rsidRDefault="00320807" w:rsidP="00CC79E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22544">
        <w:rPr>
          <w:rFonts w:ascii="Arial" w:hAnsi="Arial"/>
          <w:b/>
        </w:rPr>
        <w:t xml:space="preserve">       Ai</w:t>
      </w:r>
      <w:r>
        <w:rPr>
          <w:rFonts w:ascii="Arial" w:hAnsi="Arial"/>
          <w:b/>
        </w:rPr>
        <w:t xml:space="preserve"> coordinato</w:t>
      </w:r>
      <w:r w:rsidR="00422544">
        <w:rPr>
          <w:rFonts w:ascii="Arial" w:hAnsi="Arial"/>
          <w:b/>
        </w:rPr>
        <w:t>ri delle sedi</w:t>
      </w:r>
    </w:p>
    <w:p w:rsidR="008A653A" w:rsidRDefault="002074A1" w:rsidP="002074A1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All’albo delle quattro sedi</w:t>
      </w:r>
    </w:p>
    <w:p w:rsidR="00B94F54" w:rsidRPr="00107552" w:rsidRDefault="00B94F54">
      <w:pPr>
        <w:tabs>
          <w:tab w:val="left" w:pos="5670"/>
        </w:tabs>
        <w:rPr>
          <w:rFonts w:ascii="Arial" w:hAnsi="Arial"/>
          <w:b/>
          <w:sz w:val="24"/>
        </w:rPr>
      </w:pPr>
    </w:p>
    <w:p w:rsidR="00CF2821" w:rsidRDefault="00CF2821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584378">
        <w:rPr>
          <w:rFonts w:ascii="Arial" w:hAnsi="Arial"/>
          <w:b/>
          <w:sz w:val="24"/>
        </w:rPr>
        <w:t>FASE PROVINCIALE</w:t>
      </w:r>
      <w:r w:rsidR="00D11AC3">
        <w:rPr>
          <w:rFonts w:ascii="Arial" w:hAnsi="Arial"/>
          <w:b/>
          <w:sz w:val="24"/>
        </w:rPr>
        <w:t xml:space="preserve"> ORIENTEERING</w:t>
      </w:r>
      <w:r w:rsidR="00CC5001">
        <w:rPr>
          <w:rFonts w:ascii="Arial" w:hAnsi="Arial"/>
          <w:b/>
          <w:sz w:val="24"/>
        </w:rPr>
        <w:t xml:space="preserve"> </w:t>
      </w:r>
    </w:p>
    <w:p w:rsidR="008A653A" w:rsidRPr="002074A1" w:rsidRDefault="00CF2821" w:rsidP="002074A1">
      <w:r>
        <w:rPr>
          <w:rFonts w:ascii="Arial" w:hAnsi="Arial"/>
          <w:bCs/>
          <w:sz w:val="24"/>
        </w:rPr>
        <w:tab/>
      </w:r>
      <w:r w:rsidR="00482789">
        <w:tab/>
        <w:t xml:space="preserve">     </w:t>
      </w:r>
    </w:p>
    <w:p w:rsidR="008A653A" w:rsidRDefault="008A653A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B267A0" w:rsidRDefault="00482789" w:rsidP="00BC7774">
      <w:pPr>
        <w:ind w:firstLine="708"/>
        <w:jc w:val="both"/>
        <w:rPr>
          <w:rFonts w:ascii="Arial" w:hAnsi="Arial"/>
          <w:sz w:val="22"/>
          <w:szCs w:val="22"/>
        </w:rPr>
      </w:pPr>
      <w:r w:rsidRPr="000C5831">
        <w:rPr>
          <w:rFonts w:ascii="Arial" w:hAnsi="Arial"/>
          <w:sz w:val="22"/>
          <w:szCs w:val="22"/>
        </w:rPr>
        <w:t>Si</w:t>
      </w:r>
      <w:r w:rsidRPr="000C5831">
        <w:rPr>
          <w:sz w:val="22"/>
          <w:szCs w:val="22"/>
        </w:rPr>
        <w:t xml:space="preserve"> </w:t>
      </w:r>
      <w:r w:rsidRPr="000C5831">
        <w:rPr>
          <w:rFonts w:ascii="Arial" w:hAnsi="Arial" w:cs="Arial"/>
          <w:sz w:val="22"/>
          <w:szCs w:val="22"/>
        </w:rPr>
        <w:t>comunica che</w:t>
      </w:r>
      <w:r w:rsidR="00E2798D" w:rsidRPr="000C5831">
        <w:rPr>
          <w:rFonts w:ascii="Arial" w:hAnsi="Arial" w:cs="Arial"/>
          <w:sz w:val="22"/>
          <w:szCs w:val="22"/>
        </w:rPr>
        <w:t xml:space="preserve"> nella mattinata di</w:t>
      </w:r>
      <w:r w:rsidR="00E2798D" w:rsidRPr="000C5831">
        <w:rPr>
          <w:rFonts w:ascii="Arial" w:hAnsi="Arial" w:cs="Arial"/>
          <w:b/>
          <w:sz w:val="22"/>
          <w:szCs w:val="22"/>
        </w:rPr>
        <w:t xml:space="preserve"> </w:t>
      </w:r>
      <w:r w:rsidR="00D91A56">
        <w:rPr>
          <w:rFonts w:ascii="Arial" w:hAnsi="Arial" w:cs="Arial"/>
          <w:b/>
          <w:sz w:val="22"/>
          <w:szCs w:val="22"/>
        </w:rPr>
        <w:t xml:space="preserve">MARTEDI’ 29 </w:t>
      </w:r>
      <w:r w:rsidR="00E2798D" w:rsidRPr="000C5831">
        <w:rPr>
          <w:rFonts w:ascii="Arial" w:hAnsi="Arial"/>
          <w:b/>
          <w:bCs/>
          <w:sz w:val="22"/>
          <w:szCs w:val="22"/>
        </w:rPr>
        <w:t>aprile 201</w:t>
      </w:r>
      <w:r w:rsidR="00635629">
        <w:rPr>
          <w:rFonts w:ascii="Arial" w:hAnsi="Arial"/>
          <w:b/>
          <w:bCs/>
          <w:sz w:val="22"/>
          <w:szCs w:val="22"/>
        </w:rPr>
        <w:t>4</w:t>
      </w:r>
      <w:r w:rsidRPr="000C5831">
        <w:rPr>
          <w:rFonts w:ascii="Arial" w:hAnsi="Arial"/>
          <w:b/>
          <w:bCs/>
          <w:sz w:val="22"/>
          <w:szCs w:val="22"/>
        </w:rPr>
        <w:t xml:space="preserve"> </w:t>
      </w:r>
      <w:r w:rsidR="00F11F37" w:rsidRPr="000C5831">
        <w:rPr>
          <w:rFonts w:ascii="Arial" w:hAnsi="Arial"/>
          <w:sz w:val="22"/>
          <w:szCs w:val="22"/>
        </w:rPr>
        <w:t xml:space="preserve">si svolgerà </w:t>
      </w:r>
      <w:r w:rsidR="00D91A56">
        <w:rPr>
          <w:rFonts w:ascii="Arial" w:hAnsi="Arial"/>
          <w:sz w:val="22"/>
          <w:szCs w:val="22"/>
        </w:rPr>
        <w:t>presso il Parco Urbano di For</w:t>
      </w:r>
      <w:r w:rsidR="00AC1B8C">
        <w:rPr>
          <w:rFonts w:ascii="Arial" w:hAnsi="Arial"/>
          <w:sz w:val="22"/>
          <w:szCs w:val="22"/>
        </w:rPr>
        <w:t>lì Via Fiume Montone</w:t>
      </w:r>
      <w:r w:rsidR="00D91A56"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Fase"/>
        </w:smartTagPr>
        <w:r w:rsidR="00F11F37" w:rsidRPr="000C5831">
          <w:rPr>
            <w:rFonts w:ascii="Arial" w:hAnsi="Arial"/>
            <w:sz w:val="22"/>
            <w:szCs w:val="22"/>
          </w:rPr>
          <w:t>la Fase</w:t>
        </w:r>
      </w:smartTag>
      <w:r w:rsidR="000615BE" w:rsidRPr="000C5831">
        <w:rPr>
          <w:rFonts w:ascii="Arial" w:hAnsi="Arial"/>
          <w:sz w:val="22"/>
          <w:szCs w:val="22"/>
        </w:rPr>
        <w:t xml:space="preserve"> </w:t>
      </w:r>
      <w:r w:rsidR="00D91A56">
        <w:rPr>
          <w:rFonts w:ascii="Arial" w:hAnsi="Arial"/>
          <w:sz w:val="22"/>
          <w:szCs w:val="22"/>
        </w:rPr>
        <w:t xml:space="preserve">Provinciale </w:t>
      </w:r>
      <w:r w:rsidR="00F11F37" w:rsidRPr="000C5831">
        <w:rPr>
          <w:rFonts w:ascii="Arial" w:hAnsi="Arial"/>
          <w:sz w:val="22"/>
          <w:szCs w:val="22"/>
        </w:rPr>
        <w:t xml:space="preserve">di Orienteering. 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partecipanti (s</w:t>
      </w:r>
      <w:r w:rsidR="002074A1">
        <w:rPr>
          <w:rFonts w:ascii="Arial" w:hAnsi="Arial"/>
          <w:sz w:val="22"/>
          <w:szCs w:val="22"/>
        </w:rPr>
        <w:t xml:space="preserve">i veda </w:t>
      </w:r>
      <w:r>
        <w:rPr>
          <w:rFonts w:ascii="Arial" w:hAnsi="Arial"/>
          <w:sz w:val="22"/>
          <w:szCs w:val="22"/>
        </w:rPr>
        <w:t>elenco</w:t>
      </w:r>
      <w:r w:rsidR="002074A1">
        <w:rPr>
          <w:rFonts w:ascii="Arial" w:hAnsi="Arial"/>
          <w:sz w:val="22"/>
          <w:szCs w:val="22"/>
        </w:rPr>
        <w:t xml:space="preserve"> allegato</w:t>
      </w:r>
      <w:r>
        <w:rPr>
          <w:rFonts w:ascii="Arial" w:hAnsi="Arial"/>
          <w:sz w:val="22"/>
          <w:szCs w:val="22"/>
        </w:rPr>
        <w:t xml:space="preserve">) </w:t>
      </w:r>
      <w:r w:rsidR="00D91A56">
        <w:rPr>
          <w:rFonts w:ascii="Arial" w:hAnsi="Arial"/>
          <w:sz w:val="22"/>
          <w:szCs w:val="22"/>
        </w:rPr>
        <w:t>dovranno trovarsi alle ore 8.</w:t>
      </w:r>
      <w:r w:rsidR="00AC1B8C">
        <w:rPr>
          <w:rFonts w:ascii="Arial" w:hAnsi="Arial"/>
          <w:sz w:val="22"/>
          <w:szCs w:val="22"/>
        </w:rPr>
        <w:t xml:space="preserve">15 in Stazione </w:t>
      </w:r>
      <w:proofErr w:type="spellStart"/>
      <w:r w:rsidR="00AC1B8C">
        <w:rPr>
          <w:rFonts w:ascii="Arial" w:hAnsi="Arial"/>
          <w:sz w:val="22"/>
          <w:szCs w:val="22"/>
        </w:rPr>
        <w:t>F.S.</w:t>
      </w:r>
      <w:proofErr w:type="spellEnd"/>
      <w:r w:rsidR="00AC1B8C">
        <w:rPr>
          <w:rFonts w:ascii="Arial" w:hAnsi="Arial"/>
          <w:sz w:val="22"/>
          <w:szCs w:val="22"/>
        </w:rPr>
        <w:t xml:space="preserve"> di   Faenza</w:t>
      </w:r>
      <w:r w:rsidR="00D91A56">
        <w:rPr>
          <w:rFonts w:ascii="Arial" w:hAnsi="Arial"/>
          <w:sz w:val="22"/>
          <w:szCs w:val="22"/>
        </w:rPr>
        <w:t xml:space="preserve"> per il trasporto organizzato dall’ </w:t>
      </w:r>
      <w:proofErr w:type="spellStart"/>
      <w:r w:rsidR="00D91A56">
        <w:rPr>
          <w:rFonts w:ascii="Arial" w:hAnsi="Arial"/>
          <w:sz w:val="22"/>
          <w:szCs w:val="22"/>
        </w:rPr>
        <w:t>U.S.R.</w:t>
      </w:r>
      <w:proofErr w:type="spellEnd"/>
      <w:r w:rsidR="00D91A56">
        <w:rPr>
          <w:rFonts w:ascii="Arial" w:hAnsi="Arial"/>
          <w:sz w:val="22"/>
          <w:szCs w:val="22"/>
        </w:rPr>
        <w:t xml:space="preserve"> </w:t>
      </w:r>
      <w:r w:rsidR="00AC1B8C">
        <w:rPr>
          <w:rFonts w:ascii="Arial" w:hAnsi="Arial"/>
          <w:sz w:val="22"/>
          <w:szCs w:val="22"/>
        </w:rPr>
        <w:t xml:space="preserve">Ambito Territoriale </w:t>
      </w:r>
      <w:r w:rsidR="00D91A56">
        <w:rPr>
          <w:rFonts w:ascii="Arial" w:hAnsi="Arial"/>
          <w:sz w:val="22"/>
          <w:szCs w:val="22"/>
        </w:rPr>
        <w:t>di Ravenna</w:t>
      </w:r>
      <w:r w:rsidR="00422544">
        <w:rPr>
          <w:rFonts w:ascii="Arial" w:hAnsi="Arial"/>
          <w:sz w:val="22"/>
          <w:szCs w:val="22"/>
        </w:rPr>
        <w:t>.</w:t>
      </w:r>
    </w:p>
    <w:p w:rsidR="00422544" w:rsidRDefault="00422544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22544" w:rsidRDefault="00422544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ricorda che la squadra è composta </w:t>
      </w:r>
      <w:r w:rsidR="00AC1B8C">
        <w:rPr>
          <w:rFonts w:ascii="Arial" w:hAnsi="Arial"/>
          <w:sz w:val="22"/>
          <w:szCs w:val="22"/>
        </w:rPr>
        <w:t xml:space="preserve">di </w:t>
      </w:r>
      <w:r>
        <w:rPr>
          <w:rFonts w:ascii="Arial" w:hAnsi="Arial"/>
          <w:sz w:val="22"/>
          <w:szCs w:val="22"/>
        </w:rPr>
        <w:t>solo 4 elementi + 1 riserva.</w:t>
      </w:r>
    </w:p>
    <w:p w:rsidR="004671B2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Pr="000C5831" w:rsidRDefault="004671B2" w:rsidP="00BC7774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 termine della gara </w:t>
      </w:r>
      <w:r w:rsidR="002074A1">
        <w:rPr>
          <w:rFonts w:ascii="Arial" w:hAnsi="Arial"/>
          <w:sz w:val="22"/>
          <w:szCs w:val="22"/>
        </w:rPr>
        <w:t xml:space="preserve">gli studenti partecipanti rientreranno </w:t>
      </w:r>
      <w:r w:rsidR="00AC1B8C">
        <w:rPr>
          <w:rFonts w:ascii="Arial" w:hAnsi="Arial"/>
          <w:sz w:val="22"/>
          <w:szCs w:val="22"/>
        </w:rPr>
        <w:t>con</w:t>
      </w:r>
      <w:r w:rsidR="00C66BED">
        <w:rPr>
          <w:rFonts w:ascii="Arial" w:hAnsi="Arial"/>
          <w:sz w:val="22"/>
          <w:szCs w:val="22"/>
        </w:rPr>
        <w:t xml:space="preserve"> intorno alle ore 13.00</w:t>
      </w:r>
      <w:r w:rsidR="00D91A56">
        <w:rPr>
          <w:rFonts w:ascii="Arial" w:hAnsi="Arial"/>
          <w:sz w:val="22"/>
          <w:szCs w:val="22"/>
        </w:rPr>
        <w:t xml:space="preserve"> alla stazione di Faenza.</w:t>
      </w:r>
    </w:p>
    <w:p w:rsidR="008A653A" w:rsidRDefault="008A653A" w:rsidP="000615BE">
      <w:pPr>
        <w:ind w:firstLine="708"/>
        <w:jc w:val="both"/>
        <w:rPr>
          <w:rFonts w:ascii="Arial" w:hAnsi="Arial"/>
          <w:sz w:val="22"/>
          <w:szCs w:val="22"/>
        </w:rPr>
      </w:pPr>
    </w:p>
    <w:p w:rsidR="004671B2" w:rsidRDefault="00D91A56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Prof. Melandri Stefano accompagnatore degli alunni partecipanti dovrà essere sostituito</w:t>
      </w:r>
      <w:r w:rsidR="002074A1">
        <w:rPr>
          <w:rFonts w:ascii="Arial" w:hAnsi="Arial"/>
          <w:sz w:val="22"/>
          <w:szCs w:val="22"/>
        </w:rPr>
        <w:t xml:space="preserve"> per l’intera mattinata.</w:t>
      </w:r>
    </w:p>
    <w:p w:rsidR="002074A1" w:rsidRDefault="002074A1" w:rsidP="002074A1">
      <w:pPr>
        <w:jc w:val="both"/>
        <w:rPr>
          <w:rFonts w:ascii="Arial" w:hAnsi="Arial"/>
          <w:sz w:val="22"/>
          <w:szCs w:val="22"/>
        </w:rPr>
      </w:pPr>
    </w:p>
    <w:p w:rsidR="002074A1" w:rsidRDefault="002074A1" w:rsidP="002074A1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allegano:</w:t>
      </w:r>
    </w:p>
    <w:p w:rsid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Elenco studenti partecipanti</w:t>
      </w:r>
    </w:p>
    <w:p w:rsidR="002074A1" w:rsidRPr="002074A1" w:rsidRDefault="002074A1" w:rsidP="002074A1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Autorizzazione genitori</w:t>
      </w:r>
    </w:p>
    <w:p w:rsidR="00F90837" w:rsidRDefault="00F90837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F90837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0C5831">
        <w:rPr>
          <w:rFonts w:ascii="Arial" w:hAnsi="Arial" w:cs="Arial"/>
          <w:b/>
          <w:sz w:val="22"/>
          <w:szCs w:val="22"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8A653A" w:rsidRDefault="008A653A" w:rsidP="00691450">
      <w:pPr>
        <w:jc w:val="both"/>
        <w:rPr>
          <w:sz w:val="22"/>
          <w:szCs w:val="22"/>
        </w:rPr>
      </w:pPr>
    </w:p>
    <w:p w:rsidR="002074A1" w:rsidRPr="00F923F5" w:rsidRDefault="002074A1" w:rsidP="00691450">
      <w:pPr>
        <w:jc w:val="both"/>
        <w:rPr>
          <w:sz w:val="22"/>
          <w:szCs w:val="22"/>
        </w:rPr>
      </w:pPr>
    </w:p>
    <w:p w:rsidR="00482789" w:rsidRPr="000C5831" w:rsidRDefault="00422544" w:rsidP="002074A1">
      <w:pPr>
        <w:pStyle w:val="Corpodeltesto2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ep</w:t>
      </w:r>
      <w:proofErr w:type="spellEnd"/>
      <w:r w:rsidR="002074A1">
        <w:rPr>
          <w:sz w:val="22"/>
          <w:szCs w:val="22"/>
        </w:rPr>
        <w:t xml:space="preserve">                                                                                       </w:t>
      </w:r>
      <w:r w:rsidR="00482789" w:rsidRPr="000C5831">
        <w:rPr>
          <w:b/>
          <w:sz w:val="22"/>
          <w:szCs w:val="22"/>
        </w:rPr>
        <w:t>IL DIRIGENTE SCOLASTICO</w:t>
      </w:r>
    </w:p>
    <w:p w:rsidR="006D7F47" w:rsidRDefault="00F923F5" w:rsidP="00F923F5">
      <w:pPr>
        <w:pStyle w:val="Corpodeltesto2"/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Prof. Luigi Neri</w:t>
      </w:r>
    </w:p>
    <w:p w:rsidR="006873FF" w:rsidRDefault="006873FF" w:rsidP="00482789">
      <w:pPr>
        <w:ind w:firstLine="360"/>
        <w:jc w:val="both"/>
        <w:rPr>
          <w:rFonts w:ascii="Arial" w:hAnsi="Arial"/>
        </w:rPr>
      </w:pPr>
    </w:p>
    <w:p w:rsidR="005D375B" w:rsidRPr="00482789" w:rsidRDefault="005D375B" w:rsidP="00482789">
      <w:pPr>
        <w:ind w:firstLine="360"/>
        <w:jc w:val="both"/>
        <w:rPr>
          <w:rFonts w:ascii="Arial" w:hAnsi="Arial"/>
        </w:rPr>
      </w:pPr>
    </w:p>
    <w:p w:rsidR="00F923F5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Allegato 1</w:t>
      </w:r>
    </w:p>
    <w:p w:rsidR="00C27B8F" w:rsidRDefault="00C27B8F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Elenco studenti partecipanti fase distrettuale Orienteering</w:t>
      </w:r>
    </w:p>
    <w:p w:rsidR="00F923F5" w:rsidRDefault="00F923F5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F923F5" w:rsidRDefault="00F923F5" w:rsidP="00AF5432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AF5432" w:rsidRDefault="00AF5432" w:rsidP="00AF5432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bCs/>
          <w:sz w:val="24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78"/>
        <w:gridCol w:w="1152"/>
        <w:gridCol w:w="3012"/>
      </w:tblGrid>
      <w:tr w:rsidR="00AF5432">
        <w:trPr>
          <w:trHeight w:val="682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cognome e nome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CLASSE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432" w:rsidRDefault="00AF5432" w:rsidP="00EB4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FIRMA</w:t>
            </w: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TARONI ANNA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A5A26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CAPELLI RITA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BC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LUSA SARA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ES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109F">
              <w:rPr>
                <w:rFonts w:ascii="Arial" w:hAnsi="Arial" w:cs="Arial"/>
                <w:b/>
                <w:color w:val="000000"/>
                <w:sz w:val="18"/>
                <w:szCs w:val="18"/>
              </w:rPr>
              <w:t>ALBERGHI MICHELA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3^ AS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10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FERRARI SILVIA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2^ AS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10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MARCHIANI LORENZO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1^ BS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10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NEDIANI GIANLUCA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1^ AL 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10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CASALINI NIKO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4^ BC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2109F">
              <w:rPr>
                <w:rFonts w:ascii="Arial" w:hAnsi="Arial" w:cs="Arial"/>
                <w:b/>
                <w:color w:val="000000"/>
                <w:sz w:val="18"/>
                <w:szCs w:val="18"/>
              </w:rPr>
              <w:t>CAPELLI LORENZO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3^ AS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378" w:rsidTr="00422544">
        <w:trPr>
          <w:trHeight w:val="290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Pr="0082109F" w:rsidRDefault="005843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10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TABANELLI GIOVANNI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4378" w:rsidRDefault="003A5A26" w:rsidP="003A5A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2^ BS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378" w:rsidRDefault="00584378" w:rsidP="003A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00004B" w:rsidRDefault="0000004B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1A064C" w:rsidRDefault="001A064C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jc w:val="left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Allegato 2</w:t>
      </w: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ISTITUTO SUPERIORE LICEO 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  FAENZA</w:t>
      </w:r>
    </w:p>
    <w:p w:rsidR="00751928" w:rsidRPr="00BF20C3" w:rsidRDefault="00751928" w:rsidP="00751928">
      <w:pPr>
        <w:pStyle w:val="TxBrc1"/>
        <w:spacing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Artistico, Classico, Linguistico, Scientifico, Scientifico Scienze Applicate, Scienze Umane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Codice meccanografico RAIS009006  –  Codice fiscale 90032490394  -- Distretto scolastico n. 41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Centrale e Indirizzo Scientifico: Via S. Maria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deIl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’Angelo, 48 -- 48018 Faenza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>Tel. Segreteria 0546/21740  --   Fax 0546/25288 -- Tel. Presidenza 0546</w:t>
      </w:r>
      <w:r w:rsidRPr="00BF20C3">
        <w:rPr>
          <w:rFonts w:ascii="Arial" w:hAnsi="Arial" w:cs="Arial"/>
          <w:bCs/>
          <w:i/>
          <w:iCs/>
          <w:sz w:val="18"/>
          <w:szCs w:val="18"/>
        </w:rPr>
        <w:t>I</w:t>
      </w:r>
      <w:r w:rsidRPr="00BF20C3">
        <w:rPr>
          <w:rFonts w:ascii="Arial" w:hAnsi="Arial" w:cs="Arial"/>
          <w:bCs/>
          <w:sz w:val="18"/>
          <w:szCs w:val="18"/>
        </w:rPr>
        <w:t xml:space="preserve">28652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Posta elettronica certificata: </w:t>
      </w:r>
      <w:hyperlink r:id="rId9" w:history="1">
        <w:r w:rsidRPr="00BF20C3">
          <w:rPr>
            <w:rStyle w:val="Collegamentoipertestuale"/>
            <w:rFonts w:ascii="Arial" w:hAnsi="Arial" w:cs="Arial"/>
            <w:bCs/>
            <w:sz w:val="18"/>
            <w:szCs w:val="18"/>
          </w:rPr>
          <w:t>rais009006@pec.istruzione.it</w:t>
        </w:r>
      </w:hyperlink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751928" w:rsidRPr="00BF20C3" w:rsidRDefault="00751928" w:rsidP="00751928">
      <w:pPr>
        <w:pStyle w:val="TxBrc1"/>
        <w:spacing w:line="240" w:lineRule="auto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Indirizzi Linguistico e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Socio-psic-ped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 xml:space="preserve">.: Via Pascoli, 4 -- 48018 Faenza  --  Tel. e Fax 0546/662611  </w:t>
      </w:r>
    </w:p>
    <w:p w:rsidR="00751928" w:rsidRPr="00BF20C3" w:rsidRDefault="00751928" w:rsidP="00751928">
      <w:pPr>
        <w:jc w:val="center"/>
        <w:rPr>
          <w:rFonts w:ascii="Arial" w:hAnsi="Arial" w:cs="Arial"/>
          <w:bCs/>
          <w:sz w:val="18"/>
          <w:szCs w:val="18"/>
        </w:rPr>
      </w:pPr>
      <w:r w:rsidRPr="00BF20C3">
        <w:rPr>
          <w:rFonts w:ascii="Arial" w:hAnsi="Arial" w:cs="Arial"/>
          <w:bCs/>
          <w:sz w:val="18"/>
          <w:szCs w:val="18"/>
        </w:rPr>
        <w:t xml:space="preserve">Sede Indirizzo Artistico e Scienze Umane: Corso </w:t>
      </w:r>
      <w:proofErr w:type="spellStart"/>
      <w:r w:rsidRPr="00BF20C3">
        <w:rPr>
          <w:rFonts w:ascii="Arial" w:hAnsi="Arial" w:cs="Arial"/>
          <w:bCs/>
          <w:sz w:val="18"/>
          <w:szCs w:val="18"/>
        </w:rPr>
        <w:t>Baccarini</w:t>
      </w:r>
      <w:proofErr w:type="spellEnd"/>
      <w:r w:rsidRPr="00BF20C3">
        <w:rPr>
          <w:rFonts w:ascii="Arial" w:hAnsi="Arial" w:cs="Arial"/>
          <w:bCs/>
          <w:sz w:val="18"/>
          <w:szCs w:val="18"/>
        </w:rPr>
        <w:t>, 17 -- 48018 Faenza  --  Tel. e Fax 0546/21091</w:t>
      </w:r>
    </w:p>
    <w:p w:rsidR="00751928" w:rsidRDefault="00751928" w:rsidP="00751928">
      <w:pPr>
        <w:rPr>
          <w:b/>
          <w:bCs/>
        </w:rPr>
      </w:pPr>
    </w:p>
    <w:p w:rsidR="00751928" w:rsidRDefault="00751928" w:rsidP="00751928"/>
    <w:p w:rsidR="00751928" w:rsidRDefault="00751928" w:rsidP="00751928">
      <w:pPr>
        <w:spacing w:line="360" w:lineRule="auto"/>
        <w:jc w:val="center"/>
      </w:pPr>
      <w:r>
        <w:t>AL DIRIGENTE SCOLASTICO</w:t>
      </w:r>
    </w:p>
    <w:p w:rsidR="00751928" w:rsidRDefault="00751928" w:rsidP="00751928">
      <w:pPr>
        <w:spacing w:after="60"/>
        <w:jc w:val="both"/>
      </w:pPr>
      <w:r>
        <w:t>Autorizzo mio/a figlio/a __________________________________________  della classe _______________________</w:t>
      </w:r>
    </w:p>
    <w:p w:rsidR="00751928" w:rsidRDefault="00751928" w:rsidP="00751928">
      <w:pPr>
        <w:spacing w:after="60"/>
        <w:jc w:val="both"/>
      </w:pPr>
      <w:r>
        <w:t>a prendere parte____________________________</w:t>
      </w:r>
      <w:r>
        <w:rPr>
          <w:b/>
        </w:rPr>
        <w:t>________________________</w:t>
      </w:r>
      <w:r>
        <w:t xml:space="preserve">, che  si effettuerà il  ________________________________ esonerando la Scuola e le Autorità Scolastiche da ogni e qualsiasi responsabilità ad essa non pertinenti, salvo quelle previste dall’attuale sistema legislativo. </w:t>
      </w:r>
    </w:p>
    <w:p w:rsidR="00751928" w:rsidRDefault="00751928" w:rsidP="00751928">
      <w:pPr>
        <w:spacing w:after="60"/>
        <w:jc w:val="both"/>
      </w:pPr>
    </w:p>
    <w:p w:rsidR="00751928" w:rsidRDefault="00624505" w:rsidP="00751928">
      <w:pPr>
        <w:spacing w:after="60"/>
      </w:pPr>
      <w:r>
        <w:rPr>
          <w:b/>
        </w:rPr>
        <w:t>RITROVO</w:t>
      </w:r>
      <w:r w:rsidR="00751928" w:rsidRPr="00403B42">
        <w:rPr>
          <w:b/>
        </w:rPr>
        <w:t xml:space="preserve"> </w:t>
      </w:r>
      <w:r w:rsidR="00751928">
        <w:rPr>
          <w:b/>
        </w:rPr>
        <w:t>_______________</w:t>
      </w:r>
      <w:r>
        <w:rPr>
          <w:b/>
        </w:rPr>
        <w:t>____________</w:t>
      </w:r>
      <w:r w:rsidR="00751928">
        <w:t>(PUNTUALI) DA ______________________________</w:t>
      </w:r>
      <w:r w:rsidR="00751928">
        <w:rPr>
          <w:b/>
        </w:rPr>
        <w:t xml:space="preserve"> </w:t>
      </w:r>
      <w:r w:rsidR="00751928">
        <w:t>DEL GIORNO ______________________________</w:t>
      </w:r>
    </w:p>
    <w:p w:rsidR="00751928" w:rsidRDefault="00751928" w:rsidP="00751928">
      <w:pPr>
        <w:spacing w:after="60"/>
      </w:pPr>
    </w:p>
    <w:p w:rsidR="00624505" w:rsidRDefault="00751928" w:rsidP="00751928">
      <w:pPr>
        <w:spacing w:after="60"/>
        <w:rPr>
          <w:b/>
        </w:rPr>
      </w:pPr>
      <w:r w:rsidRPr="00403B42">
        <w:rPr>
          <w:b/>
        </w:rPr>
        <w:t xml:space="preserve">RIENTRO </w:t>
      </w:r>
      <w:r w:rsidR="00624505">
        <w:rPr>
          <w:b/>
        </w:rPr>
        <w:t xml:space="preserve">DIRETTAMENTE ALLE ABITAZIONI AL TERMINE DELLA </w:t>
      </w:r>
      <w:r w:rsidR="00624505" w:rsidRPr="00624505">
        <w:rPr>
          <w:b/>
        </w:rPr>
        <w:t>GARA</w:t>
      </w:r>
    </w:p>
    <w:p w:rsidR="00624505" w:rsidRDefault="00624505" w:rsidP="00751928">
      <w:pPr>
        <w:spacing w:after="60"/>
        <w:rPr>
          <w:b/>
        </w:rPr>
      </w:pPr>
    </w:p>
    <w:p w:rsidR="00624505" w:rsidRDefault="00624505" w:rsidP="00751928">
      <w:pPr>
        <w:spacing w:after="60"/>
        <w:rPr>
          <w:b/>
        </w:rPr>
      </w:pPr>
    </w:p>
    <w:p w:rsidR="00751928" w:rsidRDefault="00624505" w:rsidP="00751928">
      <w:pPr>
        <w:spacing w:after="60"/>
      </w:pPr>
      <w:r>
        <w:t>F</w:t>
      </w:r>
      <w:r w:rsidR="00751928" w:rsidRPr="00624505">
        <w:t>AENZA</w:t>
      </w:r>
      <w:r w:rsidR="00751928">
        <w:t xml:space="preserve"> ______________________________</w:t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  <w:r w:rsidR="00751928">
        <w:tab/>
      </w:r>
    </w:p>
    <w:p w:rsidR="00751928" w:rsidRDefault="00751928" w:rsidP="00751928">
      <w:pPr>
        <w:spacing w:after="60"/>
      </w:pPr>
    </w:p>
    <w:p w:rsidR="00751928" w:rsidRDefault="00751928" w:rsidP="00751928">
      <w:pPr>
        <w:spacing w:after="60"/>
      </w:pPr>
      <w:r>
        <w:t xml:space="preserve">                                                </w:t>
      </w:r>
      <w:r>
        <w:tab/>
      </w:r>
      <w:r>
        <w:tab/>
      </w:r>
      <w:r>
        <w:tab/>
        <w:t xml:space="preserve">             _______________________________________________</w:t>
      </w:r>
    </w:p>
    <w:p w:rsidR="00751928" w:rsidRDefault="00751928" w:rsidP="00751928">
      <w:pPr>
        <w:spacing w:after="60"/>
        <w:rPr>
          <w:rFonts w:ascii="Verdana" w:hAnsi="Verdana"/>
          <w:sz w:val="16"/>
          <w:szCs w:val="16"/>
        </w:rPr>
      </w:pPr>
      <w:r w:rsidRPr="00751928">
        <w:rPr>
          <w:b/>
          <w:sz w:val="16"/>
          <w:szCs w:val="16"/>
        </w:rPr>
        <w:t>d</w:t>
      </w:r>
      <w:r w:rsidR="00D91A56">
        <w:rPr>
          <w:b/>
          <w:sz w:val="16"/>
          <w:szCs w:val="16"/>
        </w:rPr>
        <w:t>a restituire firmato entro il 28</w:t>
      </w:r>
      <w:r w:rsidRPr="00751928">
        <w:rPr>
          <w:b/>
          <w:sz w:val="16"/>
          <w:szCs w:val="16"/>
        </w:rPr>
        <w:t xml:space="preserve"> aprile 2014</w:t>
      </w:r>
      <w:r w:rsidRPr="00E81D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</w:t>
      </w:r>
      <w:r>
        <w:rPr>
          <w:rFonts w:ascii="Verdana" w:hAnsi="Verdana"/>
          <w:sz w:val="16"/>
          <w:szCs w:val="16"/>
        </w:rPr>
        <w:t xml:space="preserve">FIRMA </w:t>
      </w:r>
      <w:proofErr w:type="spellStart"/>
      <w:r>
        <w:rPr>
          <w:rFonts w:ascii="Verdana" w:hAnsi="Verdana"/>
          <w:sz w:val="16"/>
          <w:szCs w:val="16"/>
        </w:rPr>
        <w:t>DI</w:t>
      </w:r>
      <w:proofErr w:type="spellEnd"/>
      <w:r>
        <w:rPr>
          <w:rFonts w:ascii="Verdana" w:hAnsi="Verdana"/>
          <w:sz w:val="16"/>
          <w:szCs w:val="16"/>
        </w:rPr>
        <w:t xml:space="preserve"> UN GENITORE ANCHE SE MAGGIORENNE</w:t>
      </w:r>
    </w:p>
    <w:p w:rsidR="00751928" w:rsidRDefault="0075192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C47CD8" w:rsidRDefault="00C47CD8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sectPr w:rsidR="00C47CD8" w:rsidSect="001A064C">
      <w:type w:val="continuous"/>
      <w:pgSz w:w="11907" w:h="16840" w:code="9"/>
      <w:pgMar w:top="1134" w:right="1134" w:bottom="567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544" w:rsidRDefault="00422544">
      <w:r>
        <w:separator/>
      </w:r>
    </w:p>
  </w:endnote>
  <w:endnote w:type="continuationSeparator" w:id="0">
    <w:p w:rsidR="00422544" w:rsidRDefault="0042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544" w:rsidRDefault="00422544">
      <w:r>
        <w:separator/>
      </w:r>
    </w:p>
  </w:footnote>
  <w:footnote w:type="continuationSeparator" w:id="0">
    <w:p w:rsidR="00422544" w:rsidRDefault="00422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F37"/>
    <w:multiLevelType w:val="hybridMultilevel"/>
    <w:tmpl w:val="6DB2AB5E"/>
    <w:lvl w:ilvl="0" w:tplc="ADB48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30445A"/>
    <w:multiLevelType w:val="hybridMultilevel"/>
    <w:tmpl w:val="D048F87C"/>
    <w:lvl w:ilvl="0" w:tplc="0410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05" w:hanging="360"/>
      </w:pPr>
      <w:rPr>
        <w:rFonts w:ascii="Wingdings" w:hAnsi="Wingdings" w:hint="default"/>
      </w:rPr>
    </w:lvl>
  </w:abstractNum>
  <w:abstractNum w:abstractNumId="2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0004B"/>
    <w:rsid w:val="00014DA5"/>
    <w:rsid w:val="00037FDC"/>
    <w:rsid w:val="00040BAE"/>
    <w:rsid w:val="000444FC"/>
    <w:rsid w:val="000615BE"/>
    <w:rsid w:val="00071BE9"/>
    <w:rsid w:val="000A0945"/>
    <w:rsid w:val="000B0886"/>
    <w:rsid w:val="000B2920"/>
    <w:rsid w:val="000C5831"/>
    <w:rsid w:val="000C71D4"/>
    <w:rsid w:val="000F37DA"/>
    <w:rsid w:val="00107552"/>
    <w:rsid w:val="00173ECD"/>
    <w:rsid w:val="001A064C"/>
    <w:rsid w:val="001C7EA5"/>
    <w:rsid w:val="001E2EA8"/>
    <w:rsid w:val="001E6615"/>
    <w:rsid w:val="002074A1"/>
    <w:rsid w:val="002166D2"/>
    <w:rsid w:val="002B06ED"/>
    <w:rsid w:val="002F2CAF"/>
    <w:rsid w:val="00302A8E"/>
    <w:rsid w:val="00320807"/>
    <w:rsid w:val="003A5A26"/>
    <w:rsid w:val="004028AF"/>
    <w:rsid w:val="00406AA8"/>
    <w:rsid w:val="00422544"/>
    <w:rsid w:val="004671B2"/>
    <w:rsid w:val="00482789"/>
    <w:rsid w:val="004B531F"/>
    <w:rsid w:val="00505B5C"/>
    <w:rsid w:val="00516770"/>
    <w:rsid w:val="00521E43"/>
    <w:rsid w:val="0055120D"/>
    <w:rsid w:val="0055168D"/>
    <w:rsid w:val="00580691"/>
    <w:rsid w:val="00584378"/>
    <w:rsid w:val="00586AEF"/>
    <w:rsid w:val="005C44B7"/>
    <w:rsid w:val="005D375B"/>
    <w:rsid w:val="005E3C62"/>
    <w:rsid w:val="00610DAF"/>
    <w:rsid w:val="00624505"/>
    <w:rsid w:val="00635629"/>
    <w:rsid w:val="00637A20"/>
    <w:rsid w:val="00644F4A"/>
    <w:rsid w:val="006564E9"/>
    <w:rsid w:val="00673DD2"/>
    <w:rsid w:val="00675674"/>
    <w:rsid w:val="006873FF"/>
    <w:rsid w:val="00691450"/>
    <w:rsid w:val="00697AAA"/>
    <w:rsid w:val="006A2B66"/>
    <w:rsid w:val="006A7559"/>
    <w:rsid w:val="006D7F47"/>
    <w:rsid w:val="00710274"/>
    <w:rsid w:val="00736952"/>
    <w:rsid w:val="00751928"/>
    <w:rsid w:val="00785A67"/>
    <w:rsid w:val="007876FB"/>
    <w:rsid w:val="007A184E"/>
    <w:rsid w:val="007F2333"/>
    <w:rsid w:val="00800B5A"/>
    <w:rsid w:val="0082109F"/>
    <w:rsid w:val="00826F6A"/>
    <w:rsid w:val="00831DE2"/>
    <w:rsid w:val="00887085"/>
    <w:rsid w:val="008935FB"/>
    <w:rsid w:val="008A653A"/>
    <w:rsid w:val="008F5E03"/>
    <w:rsid w:val="00926832"/>
    <w:rsid w:val="00943D9B"/>
    <w:rsid w:val="00975C61"/>
    <w:rsid w:val="009C2E61"/>
    <w:rsid w:val="009C3049"/>
    <w:rsid w:val="00A21985"/>
    <w:rsid w:val="00A74E64"/>
    <w:rsid w:val="00A81F98"/>
    <w:rsid w:val="00AA15CC"/>
    <w:rsid w:val="00AC1B8C"/>
    <w:rsid w:val="00AF3294"/>
    <w:rsid w:val="00AF5432"/>
    <w:rsid w:val="00AF71AE"/>
    <w:rsid w:val="00B049B1"/>
    <w:rsid w:val="00B16F33"/>
    <w:rsid w:val="00B267A0"/>
    <w:rsid w:val="00B4394A"/>
    <w:rsid w:val="00B50760"/>
    <w:rsid w:val="00B70165"/>
    <w:rsid w:val="00B90CCB"/>
    <w:rsid w:val="00B94F54"/>
    <w:rsid w:val="00BB4BF3"/>
    <w:rsid w:val="00BC01AD"/>
    <w:rsid w:val="00BC3E43"/>
    <w:rsid w:val="00BC7774"/>
    <w:rsid w:val="00BF463F"/>
    <w:rsid w:val="00C14707"/>
    <w:rsid w:val="00C27B8F"/>
    <w:rsid w:val="00C342E3"/>
    <w:rsid w:val="00C47CD8"/>
    <w:rsid w:val="00C66BED"/>
    <w:rsid w:val="00CA0E99"/>
    <w:rsid w:val="00CC5001"/>
    <w:rsid w:val="00CC79EC"/>
    <w:rsid w:val="00CD607E"/>
    <w:rsid w:val="00CE2ECE"/>
    <w:rsid w:val="00CF2821"/>
    <w:rsid w:val="00D11AC3"/>
    <w:rsid w:val="00D3054C"/>
    <w:rsid w:val="00D32287"/>
    <w:rsid w:val="00D32828"/>
    <w:rsid w:val="00D91677"/>
    <w:rsid w:val="00D91A56"/>
    <w:rsid w:val="00DB60A6"/>
    <w:rsid w:val="00DC0C02"/>
    <w:rsid w:val="00E05CA9"/>
    <w:rsid w:val="00E242B5"/>
    <w:rsid w:val="00E2798D"/>
    <w:rsid w:val="00E3483E"/>
    <w:rsid w:val="00E82479"/>
    <w:rsid w:val="00EA1290"/>
    <w:rsid w:val="00EA1721"/>
    <w:rsid w:val="00EB4E5B"/>
    <w:rsid w:val="00EE3614"/>
    <w:rsid w:val="00EF5AD4"/>
    <w:rsid w:val="00F11F37"/>
    <w:rsid w:val="00F26DB4"/>
    <w:rsid w:val="00F604A3"/>
    <w:rsid w:val="00F64561"/>
    <w:rsid w:val="00F67A4C"/>
    <w:rsid w:val="00F81949"/>
    <w:rsid w:val="00F82784"/>
    <w:rsid w:val="00F8280A"/>
    <w:rsid w:val="00F830A3"/>
    <w:rsid w:val="00F8631F"/>
    <w:rsid w:val="00F90837"/>
    <w:rsid w:val="00F923F5"/>
    <w:rsid w:val="00F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1D4"/>
  </w:style>
  <w:style w:type="paragraph" w:styleId="Titolo1">
    <w:name w:val="heading 1"/>
    <w:basedOn w:val="Normale"/>
    <w:next w:val="Normale"/>
    <w:qFormat/>
    <w:rsid w:val="000C71D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C71D4"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0C71D4"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C71D4"/>
    <w:rPr>
      <w:color w:val="0000FF"/>
      <w:u w:val="single"/>
    </w:rPr>
  </w:style>
  <w:style w:type="paragraph" w:customStyle="1" w:styleId="TxBrc1">
    <w:name w:val="TxBr_c1"/>
    <w:basedOn w:val="Normale"/>
    <w:rsid w:val="000C71D4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C14707"/>
    <w:rPr>
      <w:b/>
      <w:bCs/>
    </w:rPr>
  </w:style>
  <w:style w:type="paragraph" w:styleId="Paragrafoelenco">
    <w:name w:val="List Paragraph"/>
    <w:basedOn w:val="Normale"/>
    <w:uiPriority w:val="34"/>
    <w:qFormat/>
    <w:rsid w:val="00207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iceotorriceI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is009006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4ADE9-ACB6-41FB-A59D-20B0F068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38</TotalTime>
  <Pages>3</Pages>
  <Words>532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5043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15</cp:revision>
  <cp:lastPrinted>2014-04-09T06:10:00Z</cp:lastPrinted>
  <dcterms:created xsi:type="dcterms:W3CDTF">2014-04-24T09:31:00Z</dcterms:created>
  <dcterms:modified xsi:type="dcterms:W3CDTF">2014-04-24T11:43:00Z</dcterms:modified>
</cp:coreProperties>
</file>